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6D" w:rsidRPr="00EE0BF9" w:rsidRDefault="00B8276D" w:rsidP="00EE0BF9">
      <w:pPr>
        <w:autoSpaceDE w:val="0"/>
        <w:ind w:firstLine="709"/>
        <w:jc w:val="right"/>
        <w:rPr>
          <w:sz w:val="20"/>
          <w:szCs w:val="20"/>
        </w:rPr>
      </w:pPr>
      <w:r w:rsidRPr="00EE0BF9">
        <w:rPr>
          <w:sz w:val="20"/>
          <w:szCs w:val="20"/>
        </w:rPr>
        <w:t xml:space="preserve">В первичную профсоюзную организацию работников </w:t>
      </w:r>
    </w:p>
    <w:p w:rsidR="00B8276D" w:rsidRPr="00EE0BF9" w:rsidRDefault="00B8276D" w:rsidP="00EE0BF9">
      <w:pPr>
        <w:autoSpaceDE w:val="0"/>
        <w:ind w:firstLine="709"/>
        <w:jc w:val="right"/>
        <w:rPr>
          <w:sz w:val="20"/>
          <w:szCs w:val="20"/>
        </w:rPr>
      </w:pPr>
      <w:r w:rsidRPr="00EE0BF9">
        <w:rPr>
          <w:sz w:val="20"/>
          <w:szCs w:val="20"/>
        </w:rPr>
        <w:t>Уральского государственного лесотехнического университета</w:t>
      </w:r>
    </w:p>
    <w:p w:rsidR="00B8276D" w:rsidRPr="00EE0BF9" w:rsidRDefault="00B8276D" w:rsidP="00EE0BF9">
      <w:pPr>
        <w:autoSpaceDE w:val="0"/>
        <w:ind w:firstLine="709"/>
        <w:jc w:val="right"/>
        <w:rPr>
          <w:sz w:val="20"/>
          <w:szCs w:val="20"/>
        </w:rPr>
      </w:pPr>
      <w:r w:rsidRPr="00EE0BF9">
        <w:rPr>
          <w:sz w:val="20"/>
          <w:szCs w:val="20"/>
        </w:rPr>
        <w:t xml:space="preserve">Профессионального союза работников народного </w:t>
      </w:r>
    </w:p>
    <w:p w:rsidR="00B8276D" w:rsidRPr="00EE0BF9" w:rsidRDefault="00B8276D" w:rsidP="00EE0BF9">
      <w:pPr>
        <w:autoSpaceDE w:val="0"/>
        <w:ind w:firstLine="709"/>
        <w:jc w:val="right"/>
        <w:rPr>
          <w:sz w:val="20"/>
          <w:szCs w:val="20"/>
        </w:rPr>
      </w:pPr>
      <w:r w:rsidRPr="00EE0BF9">
        <w:rPr>
          <w:sz w:val="20"/>
          <w:szCs w:val="20"/>
        </w:rPr>
        <w:t>образования и науки Российской Федерации</w:t>
      </w:r>
    </w:p>
    <w:p w:rsidR="00B8276D" w:rsidRPr="00CA6294" w:rsidRDefault="00B8276D" w:rsidP="00EE0BF9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B8276D" w:rsidRDefault="00B8276D" w:rsidP="002C5334">
      <w:pPr>
        <w:pStyle w:val="Heading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ЗАЯВЛЕНИЕ </w:t>
      </w:r>
    </w:p>
    <w:p w:rsidR="00B8276D" w:rsidRDefault="00B8276D" w:rsidP="002C5334">
      <w:pPr>
        <w:pStyle w:val="Heading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 вступлении в Общероссийский Профсоюз образования</w:t>
      </w:r>
    </w:p>
    <w:p w:rsidR="00B8276D" w:rsidRPr="009D512A" w:rsidRDefault="00B8276D" w:rsidP="002C5334">
      <w:pPr>
        <w:rPr>
          <w:sz w:val="16"/>
          <w:szCs w:val="16"/>
        </w:rPr>
      </w:pPr>
    </w:p>
    <w:p w:rsidR="00B8276D" w:rsidRDefault="00B8276D" w:rsidP="002C533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B8276D" w:rsidRPr="00F6374B" w:rsidRDefault="00B8276D" w:rsidP="002C5334">
      <w:pPr>
        <w:autoSpaceDE w:val="0"/>
        <w:jc w:val="center"/>
      </w:pPr>
      <w:r>
        <w:t>Фамилия, имя, отчество полностью</w:t>
      </w:r>
    </w:p>
    <w:p w:rsidR="00B8276D" w:rsidRDefault="00B8276D" w:rsidP="002C533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Общероссийского Профсоюза образования (далее – Профсоюз).</w:t>
      </w:r>
    </w:p>
    <w:p w:rsidR="00B8276D" w:rsidRDefault="00B8276D" w:rsidP="002C533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выполнять Устав Профсоюза и уплачивать членские профсоюзные взносы. </w:t>
      </w:r>
    </w:p>
    <w:p w:rsidR="00B8276D" w:rsidRPr="009D512A" w:rsidRDefault="00B8276D" w:rsidP="009D512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Согласие на обработку моих персональных данных.</w:t>
      </w:r>
    </w:p>
    <w:p w:rsidR="00B8276D" w:rsidRPr="00183773" w:rsidRDefault="00B8276D" w:rsidP="002C5334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B8276D" w:rsidRPr="00183773" w:rsidRDefault="00B8276D" w:rsidP="002C5334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         (</w:t>
      </w:r>
      <w:r w:rsidRPr="00183773">
        <w:rPr>
          <w:i/>
        </w:rPr>
        <w:t>подпись)</w:t>
      </w:r>
    </w:p>
    <w:p w:rsidR="00B8276D" w:rsidRDefault="00B8276D" w:rsidP="00993F71">
      <w:r>
        <w:t>__________________________________________________________________________________</w:t>
      </w:r>
    </w:p>
    <w:p w:rsidR="00B8276D" w:rsidRDefault="00B8276D" w:rsidP="001B5542">
      <w:pPr>
        <w:jc w:val="right"/>
      </w:pPr>
    </w:p>
    <w:p w:rsidR="00B8276D" w:rsidRDefault="00B8276D" w:rsidP="00192CB2">
      <w:pPr>
        <w:suppressAutoHyphens w:val="0"/>
        <w:jc w:val="right"/>
      </w:pPr>
      <w:r>
        <w:t>Ректору УГЛТУ ________________________</w:t>
      </w:r>
    </w:p>
    <w:p w:rsidR="00B8276D" w:rsidRDefault="00B8276D" w:rsidP="009D512A">
      <w:pPr>
        <w:suppressAutoHyphens w:val="0"/>
        <w:jc w:val="right"/>
      </w:pPr>
      <w:r>
        <w:t>.</w:t>
      </w:r>
    </w:p>
    <w:p w:rsidR="00B8276D" w:rsidRDefault="00B8276D" w:rsidP="009D512A">
      <w:pPr>
        <w:suppressAutoHyphens w:val="0"/>
        <w:jc w:val="right"/>
      </w:pPr>
      <w:r>
        <w:t>члена Профсоюза _______________________</w:t>
      </w:r>
    </w:p>
    <w:p w:rsidR="00B8276D" w:rsidRPr="009D512A" w:rsidRDefault="00B8276D" w:rsidP="009D512A">
      <w:pPr>
        <w:suppressAutoHyphens w:val="0"/>
        <w:jc w:val="right"/>
        <w:rPr>
          <w:i/>
          <w:sz w:val="22"/>
          <w:szCs w:val="22"/>
        </w:rPr>
      </w:pPr>
      <w:r>
        <w:rPr>
          <w:sz w:val="22"/>
          <w:szCs w:val="22"/>
        </w:rPr>
        <w:t>Ф</w:t>
      </w:r>
      <w:r w:rsidRPr="009D512A">
        <w:rPr>
          <w:sz w:val="22"/>
          <w:szCs w:val="22"/>
        </w:rPr>
        <w:t>амилия И.О.</w:t>
      </w:r>
    </w:p>
    <w:p w:rsidR="00B8276D" w:rsidRPr="009D512A" w:rsidRDefault="00B8276D" w:rsidP="009D512A">
      <w:pPr>
        <w:pStyle w:val="Heading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B8276D" w:rsidRDefault="00B8276D" w:rsidP="009D512A">
      <w:pPr>
        <w:autoSpaceDE w:val="0"/>
        <w:ind w:firstLine="709"/>
        <w:jc w:val="both"/>
      </w:pPr>
      <w:r>
        <w:rPr>
          <w:sz w:val="28"/>
          <w:szCs w:val="28"/>
        </w:rPr>
        <w:t>На основании ст.28 Федерального закона «О профессиональных          союзах, их правах и гарантиях деятельности» прошу ежемесячно удерживать из моей заработной платы членские профсоюзные взносы в размере одного процента и перечислять их на счет первичной профсоюзной организации работников УГЛТУ Профессионального союза работников народного образования и науки Российской Федерации.</w:t>
      </w:r>
    </w:p>
    <w:p w:rsidR="00B8276D" w:rsidRPr="009D512A" w:rsidRDefault="00B8276D" w:rsidP="009D512A">
      <w:pPr>
        <w:autoSpaceDE w:val="0"/>
        <w:ind w:firstLine="709"/>
        <w:jc w:val="both"/>
        <w:rPr>
          <w:sz w:val="16"/>
          <w:szCs w:val="16"/>
        </w:rPr>
      </w:pPr>
    </w:p>
    <w:p w:rsidR="00B8276D" w:rsidRPr="00183773" w:rsidRDefault="00B8276D" w:rsidP="00395B3F">
      <w:pPr>
        <w:tabs>
          <w:tab w:val="left" w:pos="4380"/>
        </w:tabs>
        <w:autoSpaceDE w:val="0"/>
        <w:ind w:firstLine="709"/>
        <w:jc w:val="both"/>
      </w:pP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B8276D" w:rsidRPr="00183773" w:rsidRDefault="00B8276D" w:rsidP="00395B3F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(подпись)</w:t>
      </w:r>
    </w:p>
    <w:p w:rsidR="00B8276D" w:rsidRDefault="00B8276D">
      <w:r>
        <w:t>__________________________________________________________________________________</w:t>
      </w:r>
    </w:p>
    <w:tbl>
      <w:tblPr>
        <w:tblW w:w="10564" w:type="dxa"/>
        <w:tblInd w:w="-108" w:type="dxa"/>
        <w:tblLayout w:type="fixed"/>
        <w:tblLook w:val="0000"/>
      </w:tblPr>
      <w:tblGrid>
        <w:gridCol w:w="4948"/>
        <w:gridCol w:w="5616"/>
      </w:tblGrid>
      <w:tr w:rsidR="00B8276D" w:rsidRPr="00A037AF" w:rsidTr="009D512A">
        <w:trPr>
          <w:trHeight w:val="311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B8276D" w:rsidRPr="00B47F96" w:rsidRDefault="00B8276D" w:rsidP="0053040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47F96">
              <w:rPr>
                <w:b/>
                <w:bCs/>
                <w:sz w:val="28"/>
                <w:szCs w:val="28"/>
              </w:rPr>
              <w:t xml:space="preserve">СОГЛАСИЕ </w:t>
            </w:r>
          </w:p>
          <w:p w:rsidR="00B8276D" w:rsidRPr="00B47F96" w:rsidRDefault="00B8276D" w:rsidP="009D512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47F96">
              <w:rPr>
                <w:b/>
                <w:bCs/>
                <w:sz w:val="28"/>
                <w:szCs w:val="28"/>
              </w:rPr>
              <w:t>на обработку персональных данных</w:t>
            </w:r>
          </w:p>
          <w:p w:rsidR="00B8276D" w:rsidRPr="00B47F96" w:rsidRDefault="00B8276D" w:rsidP="009D512A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276D" w:rsidTr="009D512A">
        <w:trPr>
          <w:trHeight w:val="1794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  <w:jc w:val="both"/>
            </w:pPr>
            <w:r w:rsidRPr="00B47F96">
              <w:t xml:space="preserve"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я, ___________________________________, 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</w:t>
            </w:r>
            <w:bookmarkStart w:id="0" w:name="_GoBack"/>
            <w:bookmarkEnd w:id="0"/>
            <w:r w:rsidRPr="00B47F96">
              <w:t xml:space="preserve">данных на весь период членства в Профсоюзе и оставляю за собой право по письменному требованию отозвать Согласие в любое время. </w:t>
            </w:r>
          </w:p>
        </w:tc>
      </w:tr>
      <w:tr w:rsidR="00B8276D" w:rsidTr="009D512A">
        <w:trPr>
          <w:trHeight w:val="127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</w:pPr>
            <w:r w:rsidRPr="00B47F96">
              <w:t>Дата рождения - ___________________________________________________</w:t>
            </w:r>
          </w:p>
        </w:tc>
      </w:tr>
      <w:tr w:rsidR="00B8276D" w:rsidTr="009D512A">
        <w:trPr>
          <w:trHeight w:val="127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</w:pPr>
            <w:r w:rsidRPr="00B47F96">
              <w:t xml:space="preserve">пол - _____________________________________________________________ </w:t>
            </w:r>
          </w:p>
        </w:tc>
      </w:tr>
      <w:tr w:rsidR="00B8276D" w:rsidTr="009D512A">
        <w:trPr>
          <w:trHeight w:val="127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</w:pPr>
            <w:r w:rsidRPr="00B47F96">
              <w:t xml:space="preserve">образование - _________________________________________________ </w:t>
            </w:r>
          </w:p>
        </w:tc>
      </w:tr>
      <w:tr w:rsidR="00B8276D" w:rsidTr="009D512A">
        <w:trPr>
          <w:trHeight w:val="127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</w:pPr>
            <w:r w:rsidRPr="00B47F96">
              <w:t xml:space="preserve">место работы и должность - _________________________________________ </w:t>
            </w:r>
          </w:p>
        </w:tc>
      </w:tr>
      <w:tr w:rsidR="00B8276D" w:rsidTr="009D512A">
        <w:trPr>
          <w:trHeight w:val="868"/>
        </w:trPr>
        <w:tc>
          <w:tcPr>
            <w:tcW w:w="10564" w:type="dxa"/>
            <w:gridSpan w:val="2"/>
          </w:tcPr>
          <w:p w:rsidR="00B8276D" w:rsidRPr="00B47F96" w:rsidRDefault="00B8276D" w:rsidP="00530407">
            <w:pPr>
              <w:pStyle w:val="Default"/>
            </w:pPr>
            <w:r w:rsidRPr="00B47F96">
              <w:t xml:space="preserve">2. Я согласен/ □ не согласен на получение от Профсоюза и/или организаций Профсоюза SMS/PUSH/e-mail-сообщений информационного и рекламного характера. </w:t>
            </w:r>
          </w:p>
          <w:p w:rsidR="00B8276D" w:rsidRPr="00B47F96" w:rsidRDefault="00B8276D" w:rsidP="00530407">
            <w:pPr>
              <w:pStyle w:val="Default"/>
            </w:pPr>
            <w:r w:rsidRPr="00B47F96">
              <w:t xml:space="preserve">3. Согласие вступает в силу с момента его подписания и действует до дня отзыва в письменной форме. </w:t>
            </w:r>
          </w:p>
        </w:tc>
      </w:tr>
      <w:tr w:rsidR="00B8276D" w:rsidTr="009D512A">
        <w:trPr>
          <w:trHeight w:val="127"/>
        </w:trPr>
        <w:tc>
          <w:tcPr>
            <w:tcW w:w="4948" w:type="dxa"/>
          </w:tcPr>
          <w:p w:rsidR="00B8276D" w:rsidRPr="00B47F96" w:rsidRDefault="00B8276D" w:rsidP="00530407">
            <w:pPr>
              <w:pStyle w:val="Default"/>
            </w:pPr>
            <w:r w:rsidRPr="00B47F96">
              <w:t xml:space="preserve">Дата __________________ </w:t>
            </w:r>
          </w:p>
        </w:tc>
        <w:tc>
          <w:tcPr>
            <w:tcW w:w="5616" w:type="dxa"/>
          </w:tcPr>
          <w:p w:rsidR="00B8276D" w:rsidRPr="00B47F96" w:rsidRDefault="00B8276D" w:rsidP="00530407">
            <w:pPr>
              <w:pStyle w:val="Default"/>
            </w:pPr>
            <w:r w:rsidRPr="00B47F96">
              <w:t xml:space="preserve">Подпись _____________________ </w:t>
            </w:r>
          </w:p>
        </w:tc>
      </w:tr>
    </w:tbl>
    <w:p w:rsidR="00B8276D" w:rsidRDefault="00B8276D" w:rsidP="009D512A"/>
    <w:sectPr w:rsidR="00B8276D" w:rsidSect="00EE0BF9">
      <w:pgSz w:w="11906" w:h="16838"/>
      <w:pgMar w:top="624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31D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630D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773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2CB2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542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5334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488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5B3F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6C6F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805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407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38CE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5F2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525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5F23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2F0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512A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7AF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9CD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D8E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47F96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76D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174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8D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1D07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16D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294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900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B3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BF9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1F5C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74B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892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2B2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993F71"/>
    <w:rPr>
      <w:rFonts w:eastAsia="Times New Roman" w:cs="Calibri"/>
      <w:i/>
      <w:iCs/>
      <w:color w:val="000000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9D512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E0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BF9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413</Words>
  <Characters>2357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первичную профсоюзную организацию работников </dc:title>
  <dc:subject/>
  <dc:creator>Светлана</dc:creator>
  <cp:keywords/>
  <dc:description/>
  <cp:lastModifiedBy>ProfBoss</cp:lastModifiedBy>
  <cp:revision>2</cp:revision>
  <cp:lastPrinted>2026-02-09T10:26:00Z</cp:lastPrinted>
  <dcterms:created xsi:type="dcterms:W3CDTF">2026-02-16T10:14:00Z</dcterms:created>
  <dcterms:modified xsi:type="dcterms:W3CDTF">2026-02-16T10:14:00Z</dcterms:modified>
</cp:coreProperties>
</file>